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F557" w14:textId="1B1C2FEE" w:rsidR="001B2E35" w:rsidRPr="001B2E35" w:rsidRDefault="001B2E35" w:rsidP="001B2E35">
      <w:pPr>
        <w:rPr>
          <w:rFonts w:ascii="Aptos Serif" w:eastAsiaTheme="majorEastAsia" w:hAnsi="Aptos Serif" w:cstheme="majorBidi"/>
          <w:b/>
          <w:bCs/>
          <w:i/>
          <w:color w:val="0038A8"/>
          <w:kern w:val="2"/>
          <w:sz w:val="36"/>
          <w:szCs w:val="28"/>
          <w:lang w:val="da-DK" w:eastAsia="zh-CN"/>
          <w14:ligatures w14:val="standardContextual"/>
        </w:rPr>
      </w:pPr>
      <w:r w:rsidRPr="00EA6027">
        <w:rPr>
          <w:rFonts w:ascii="Aptos Serif" w:eastAsiaTheme="majorEastAsia" w:hAnsi="Aptos Serif" w:cstheme="majorBidi"/>
          <w:b/>
          <w:bCs/>
          <w:i/>
          <w:color w:val="0038A8"/>
          <w:kern w:val="2"/>
          <w:sz w:val="36"/>
          <w:szCs w:val="28"/>
          <w:lang w:val="da-DK" w:eastAsia="zh-CN"/>
          <w14:ligatures w14:val="standardContextual"/>
        </w:rPr>
        <w:t>Ansøgning om</w:t>
      </w:r>
      <w:r w:rsidR="00965E4E">
        <w:rPr>
          <w:rFonts w:ascii="Aptos Serif" w:eastAsiaTheme="majorEastAsia" w:hAnsi="Aptos Serif" w:cstheme="majorBidi"/>
          <w:b/>
          <w:bCs/>
          <w:i/>
          <w:color w:val="0038A8"/>
          <w:kern w:val="2"/>
          <w:sz w:val="36"/>
          <w:szCs w:val="28"/>
          <w:lang w:val="da-DK" w:eastAsia="zh-CN"/>
          <w14:ligatures w14:val="standardContextual"/>
        </w:rPr>
        <w:t xml:space="preserve"> overflytning</w:t>
      </w:r>
    </w:p>
    <w:p w14:paraId="457A1FE5" w14:textId="46D694A2" w:rsidR="007D6F83" w:rsidRPr="007D6F83" w:rsidRDefault="007D6F83" w:rsidP="007D6F83">
      <w:pPr>
        <w:rPr>
          <w:lang w:val="da-DK"/>
        </w:rPr>
      </w:pPr>
      <w:r w:rsidRPr="007D6F83">
        <w:rPr>
          <w:lang w:val="da-DK"/>
        </w:rPr>
        <w:t>Du kan søge om overflytning, hvis du studerer på samme uddannelse på et andet dansk uddannelsessted.</w:t>
      </w:r>
    </w:p>
    <w:p w14:paraId="11046DA0" w14:textId="77777777" w:rsidR="004C2CCF" w:rsidRPr="004C2CCF" w:rsidRDefault="007D6F83" w:rsidP="004C2CCF">
      <w:pPr>
        <w:rPr>
          <w:b/>
          <w:bCs/>
          <w:lang w:val="da-DK"/>
        </w:rPr>
      </w:pPr>
      <w:r w:rsidRPr="007D6F83">
        <w:rPr>
          <w:lang w:val="da-DK"/>
        </w:rPr>
        <w:t>Du kan tidligst blive overflyttet, når du har bestået det første studieår af uddannelsen, som det er tilrettelagt på EK.</w:t>
      </w:r>
      <w:r w:rsidR="001B2E35" w:rsidRPr="001B2E35">
        <w:rPr>
          <w:lang w:val="da-DK"/>
        </w:rPr>
        <w:br/>
        <w:t> </w:t>
      </w:r>
      <w:r w:rsidR="001B2E35" w:rsidRPr="001B2E35">
        <w:rPr>
          <w:lang w:val="da-DK"/>
        </w:rPr>
        <w:br/>
      </w:r>
      <w:r w:rsidR="004C2CCF" w:rsidRPr="00EA36B9">
        <w:rPr>
          <w:rStyle w:val="Overskrift4Tegn"/>
          <w:lang w:val="da-DK"/>
        </w:rPr>
        <w:t>Betingelser for overflytning</w:t>
      </w:r>
    </w:p>
    <w:p w14:paraId="71EE4C98" w14:textId="77777777" w:rsidR="004C2CCF" w:rsidRPr="004C2CCF" w:rsidRDefault="004C2CCF" w:rsidP="004C2CCF">
      <w:pPr>
        <w:pStyle w:val="Listeafsnit"/>
        <w:numPr>
          <w:ilvl w:val="0"/>
          <w:numId w:val="4"/>
        </w:numPr>
        <w:rPr>
          <w:lang w:val="da-DK"/>
        </w:rPr>
      </w:pPr>
      <w:r w:rsidRPr="004C2CCF">
        <w:rPr>
          <w:lang w:val="da-DK"/>
        </w:rPr>
        <w:t>Du skal opfylde adgangskriterierne for uddannelsen.</w:t>
      </w:r>
    </w:p>
    <w:p w14:paraId="5DFD4945" w14:textId="77777777" w:rsidR="004C2CCF" w:rsidRPr="004C2CCF" w:rsidRDefault="004C2CCF" w:rsidP="004C2CCF">
      <w:pPr>
        <w:pStyle w:val="Listeafsnit"/>
        <w:numPr>
          <w:ilvl w:val="0"/>
          <w:numId w:val="4"/>
        </w:numPr>
        <w:rPr>
          <w:lang w:val="da-DK"/>
        </w:rPr>
      </w:pPr>
      <w:r w:rsidRPr="004C2CCF">
        <w:rPr>
          <w:lang w:val="da-DK"/>
        </w:rPr>
        <w:t>Der er ledige pladser på den uddannelse, du ønsker at blive overflyttet til.</w:t>
      </w:r>
    </w:p>
    <w:p w14:paraId="58F0C531" w14:textId="77777777" w:rsidR="004C2CCF" w:rsidRPr="004C2CCF" w:rsidRDefault="004C2CCF" w:rsidP="004C2CCF">
      <w:pPr>
        <w:pStyle w:val="Listeafsnit"/>
        <w:numPr>
          <w:ilvl w:val="0"/>
          <w:numId w:val="4"/>
        </w:numPr>
        <w:rPr>
          <w:lang w:val="da-DK"/>
        </w:rPr>
      </w:pPr>
      <w:r w:rsidRPr="004C2CCF">
        <w:rPr>
          <w:lang w:val="da-DK"/>
        </w:rPr>
        <w:t>Du skal give samtykke til, at EK kan indhente relevante og nødvendige oplysninger fra dit nuværende uddannelsessted.</w:t>
      </w:r>
    </w:p>
    <w:p w14:paraId="27C9BC93" w14:textId="77777777" w:rsidR="004C2CCF" w:rsidRPr="004C2CCF" w:rsidRDefault="004C2CCF" w:rsidP="004C2CCF">
      <w:pPr>
        <w:rPr>
          <w:lang w:val="da-DK"/>
        </w:rPr>
      </w:pPr>
      <w:r w:rsidRPr="004C2CCF">
        <w:rPr>
          <w:lang w:val="da-DK"/>
        </w:rPr>
        <w:t>Hvis der foreligger usædvanlige forhold, vurderes det, om overflytningen kan ske på et tidligere tidspunkt.</w:t>
      </w:r>
    </w:p>
    <w:p w14:paraId="015409BB" w14:textId="77777777" w:rsidR="004C2CCF" w:rsidRPr="004C2CCF" w:rsidRDefault="004C2CCF" w:rsidP="004C2CCF">
      <w:pPr>
        <w:rPr>
          <w:lang w:val="da-DK"/>
        </w:rPr>
      </w:pPr>
      <w:r w:rsidRPr="004C2CCF">
        <w:rPr>
          <w:lang w:val="da-DK"/>
        </w:rPr>
        <w:t>Desuden skal du være opmærksom på, at din resterende studietid efter overflytningen kan se anderledes ud, fordi der kan være lokale forskelle på, hvordan den samme uddannelse bliver tilrettelagt på de forskellige uddannelsessteder. Hvis du bliver overflyttet til EK, vil du følge EK's studieforløb.</w:t>
      </w:r>
    </w:p>
    <w:p w14:paraId="4491FA56" w14:textId="3A703361" w:rsidR="00130434" w:rsidRDefault="004C2CCF" w:rsidP="004C2CCF">
      <w:pPr>
        <w:rPr>
          <w:lang w:val="da-DK"/>
        </w:rPr>
      </w:pPr>
      <w:r w:rsidRPr="004C2CCF">
        <w:rPr>
          <w:lang w:val="da-DK"/>
        </w:rPr>
        <w:t>Du skal sende din ansøgning i løbet af dit igangværende semester, så du overholder fristerne nedenfor. Du behøver ikke at vente til at have bestået dine eksaminer.</w:t>
      </w:r>
    </w:p>
    <w:p w14:paraId="0434BC56" w14:textId="7FC8E9EC" w:rsidR="00130434" w:rsidRDefault="003A4AA4" w:rsidP="004C2CCF">
      <w:pPr>
        <w:rPr>
          <w:lang w:val="da-DK"/>
        </w:rPr>
      </w:pPr>
      <w:r>
        <w:rPr>
          <w:lang w:val="da-DK"/>
        </w:rPr>
        <w:t xml:space="preserve">Ansøgningen skal uploades på Eks hjemmesiden: </w:t>
      </w:r>
      <w:hyperlink r:id="rId10" w:history="1">
        <w:r w:rsidRPr="007C572C">
          <w:rPr>
            <w:rStyle w:val="Hyperlink"/>
            <w:lang w:val="da-DK"/>
          </w:rPr>
          <w:t>https://www.ek.dk/videregaaende-uddannelser/ansoegere/upload-dokumenter</w:t>
        </w:r>
      </w:hyperlink>
    </w:p>
    <w:p w14:paraId="35F7427A" w14:textId="4D9F9FF9" w:rsidR="00130434" w:rsidRDefault="00130434" w:rsidP="004C2CCF">
      <w:pPr>
        <w:rPr>
          <w:lang w:val="da-DK"/>
        </w:rPr>
      </w:pPr>
      <w:r w:rsidRPr="00130434">
        <w:rPr>
          <w:rStyle w:val="Overskrift4Tegn"/>
          <w:lang w:val="da-DK"/>
        </w:rPr>
        <w:t>Frister</w:t>
      </w:r>
    </w:p>
    <w:p w14:paraId="6DF9B1FC" w14:textId="30810CDA" w:rsidR="00130434" w:rsidRPr="00130434" w:rsidRDefault="00130434" w:rsidP="00130434">
      <w:pPr>
        <w:rPr>
          <w:lang w:val="da-DK"/>
        </w:rPr>
      </w:pPr>
      <w:r w:rsidRPr="00130434">
        <w:rPr>
          <w:lang w:val="da-DK"/>
        </w:rPr>
        <w:t>Hvis du ønsker at blive overført med studiestart i januar/februar, er fristen 1. november kl. 12.</w:t>
      </w:r>
      <w:r>
        <w:rPr>
          <w:lang w:val="da-DK"/>
        </w:rPr>
        <w:t>00</w:t>
      </w:r>
    </w:p>
    <w:p w14:paraId="3ED78AEE" w14:textId="13E65E9D" w:rsidR="00130434" w:rsidRDefault="00130434" w:rsidP="004C2CCF">
      <w:pPr>
        <w:rPr>
          <w:lang w:val="da-DK"/>
        </w:rPr>
      </w:pPr>
      <w:r w:rsidRPr="00130434">
        <w:rPr>
          <w:lang w:val="da-DK"/>
        </w:rPr>
        <w:t>Hvis du ønsker at blive overført med studiestart i august, er fristen 15. maj kl. 12.</w:t>
      </w:r>
      <w:r>
        <w:rPr>
          <w:lang w:val="da-DK"/>
        </w:rPr>
        <w:t>00</w:t>
      </w:r>
    </w:p>
    <w:p w14:paraId="0BFF8262" w14:textId="77777777" w:rsidR="00130434" w:rsidRPr="00130434" w:rsidRDefault="00130434" w:rsidP="004C2CCF">
      <w:pPr>
        <w:rPr>
          <w:lang w:val="da-DK"/>
        </w:rPr>
      </w:pPr>
    </w:p>
    <w:p w14:paraId="14F5504B" w14:textId="1529289F" w:rsidR="001B2E35" w:rsidRDefault="001B2E35" w:rsidP="004C2CCF">
      <w:pPr>
        <w:rPr>
          <w:rFonts w:ascii="Aptos Serif" w:eastAsiaTheme="majorEastAsia" w:hAnsi="Aptos Serif" w:cstheme="majorBidi"/>
          <w:b/>
          <w:bCs/>
          <w:i/>
          <w:color w:val="0038A8"/>
          <w:kern w:val="2"/>
          <w:sz w:val="24"/>
          <w:lang w:val="da-DK" w:eastAsia="zh-CN"/>
          <w14:ligatures w14:val="standardContextual"/>
        </w:rPr>
      </w:pPr>
      <w:r w:rsidRPr="00EA6027">
        <w:rPr>
          <w:rFonts w:ascii="Aptos Serif" w:eastAsiaTheme="majorEastAsia" w:hAnsi="Aptos Serif" w:cstheme="majorBidi"/>
          <w:b/>
          <w:bCs/>
          <w:i/>
          <w:color w:val="0038A8"/>
          <w:kern w:val="2"/>
          <w:sz w:val="24"/>
          <w:lang w:val="da-DK" w:eastAsia="zh-CN"/>
          <w14:ligatures w14:val="standardContextual"/>
        </w:rPr>
        <w:t xml:space="preserve">Jeg søger </w:t>
      </w:r>
      <w:r w:rsidR="0094700A">
        <w:rPr>
          <w:rFonts w:ascii="Aptos Serif" w:eastAsiaTheme="majorEastAsia" w:hAnsi="Aptos Serif" w:cstheme="majorBidi"/>
          <w:b/>
          <w:bCs/>
          <w:i/>
          <w:color w:val="0038A8"/>
          <w:kern w:val="2"/>
          <w:sz w:val="24"/>
          <w:lang w:val="da-DK" w:eastAsia="zh-CN"/>
          <w14:ligatures w14:val="standardContextual"/>
        </w:rPr>
        <w:t xml:space="preserve">om overflytning til </w:t>
      </w:r>
      <w:r w:rsidRPr="00EA6027">
        <w:rPr>
          <w:rFonts w:ascii="Aptos Serif" w:eastAsiaTheme="majorEastAsia" w:hAnsi="Aptos Serif" w:cstheme="majorBidi"/>
          <w:b/>
          <w:bCs/>
          <w:i/>
          <w:color w:val="0038A8"/>
          <w:kern w:val="2"/>
          <w:sz w:val="24"/>
          <w:lang w:val="da-DK" w:eastAsia="zh-CN"/>
          <w14:ligatures w14:val="standardContextual"/>
        </w:rPr>
        <w:t>følgende uddannelse på EK (</w:t>
      </w:r>
      <w:r>
        <w:rPr>
          <w:rFonts w:ascii="Aptos Serif" w:eastAsiaTheme="majorEastAsia" w:hAnsi="Aptos Serif" w:cstheme="majorBidi"/>
          <w:b/>
          <w:bCs/>
          <w:i/>
          <w:color w:val="0038A8"/>
          <w:kern w:val="2"/>
          <w:sz w:val="24"/>
          <w:lang w:val="da-DK" w:eastAsia="zh-CN"/>
          <w14:ligatures w14:val="standardContextual"/>
        </w:rPr>
        <w:t>angiv</w:t>
      </w:r>
      <w:r w:rsidRPr="00EA6027">
        <w:rPr>
          <w:rFonts w:ascii="Aptos Serif" w:eastAsiaTheme="majorEastAsia" w:hAnsi="Aptos Serif" w:cstheme="majorBidi"/>
          <w:b/>
          <w:bCs/>
          <w:i/>
          <w:color w:val="0038A8"/>
          <w:kern w:val="2"/>
          <w:sz w:val="24"/>
          <w:lang w:val="da-DK" w:eastAsia="zh-CN"/>
          <w14:ligatures w14:val="standardContextual"/>
        </w:rPr>
        <w:t xml:space="preserve"> uddannelsesnavn</w:t>
      </w:r>
      <w:r w:rsidR="0094700A">
        <w:rPr>
          <w:rFonts w:ascii="Aptos Serif" w:eastAsiaTheme="majorEastAsia" w:hAnsi="Aptos Serif" w:cstheme="majorBidi"/>
          <w:b/>
          <w:bCs/>
          <w:i/>
          <w:color w:val="0038A8"/>
          <w:kern w:val="2"/>
          <w:sz w:val="24"/>
          <w:lang w:val="da-DK" w:eastAsia="zh-CN"/>
          <w14:ligatures w14:val="standardContextual"/>
        </w:rPr>
        <w:t xml:space="preserve"> og semester</w:t>
      </w:r>
      <w:r w:rsidRPr="00EA6027">
        <w:rPr>
          <w:rFonts w:ascii="Aptos Serif" w:eastAsiaTheme="majorEastAsia" w:hAnsi="Aptos Serif" w:cstheme="majorBidi"/>
          <w:b/>
          <w:bCs/>
          <w:i/>
          <w:color w:val="0038A8"/>
          <w:kern w:val="2"/>
          <w:sz w:val="24"/>
          <w:lang w:val="da-DK" w:eastAsia="zh-CN"/>
          <w14:ligatures w14:val="standardContextual"/>
        </w:rPr>
        <w:t>):  </w:t>
      </w:r>
    </w:p>
    <w:tbl>
      <w:tblPr>
        <w:tblStyle w:val="Tabel-Gitter"/>
        <w:tblW w:w="0" w:type="auto"/>
        <w:tblLook w:val="04A0" w:firstRow="1" w:lastRow="0" w:firstColumn="1" w:lastColumn="0" w:noHBand="0" w:noVBand="1"/>
      </w:tblPr>
      <w:tblGrid>
        <w:gridCol w:w="9628"/>
      </w:tblGrid>
      <w:tr w:rsidR="001B2E35" w:rsidRPr="00A26E64" w14:paraId="1006C174" w14:textId="77777777" w:rsidTr="001B2E35">
        <w:tc>
          <w:tcPr>
            <w:tcW w:w="9628" w:type="dxa"/>
          </w:tcPr>
          <w:p w14:paraId="320BF6C5" w14:textId="77777777" w:rsidR="001B2E35" w:rsidRDefault="001B2E35" w:rsidP="001B2E35">
            <w:pPr>
              <w:rPr>
                <w:rFonts w:ascii="Aptos Serif" w:eastAsiaTheme="majorEastAsia" w:hAnsi="Aptos Serif" w:cstheme="majorBidi"/>
                <w:b/>
                <w:bCs/>
                <w:i/>
                <w:color w:val="0038A8"/>
                <w:kern w:val="2"/>
                <w:sz w:val="24"/>
                <w:lang w:val="da-DK" w:eastAsia="zh-CN"/>
                <w14:ligatures w14:val="standardContextual"/>
              </w:rPr>
            </w:pPr>
          </w:p>
        </w:tc>
      </w:tr>
    </w:tbl>
    <w:p w14:paraId="6F14D98D" w14:textId="77777777" w:rsidR="0059725D" w:rsidRDefault="0059725D" w:rsidP="001B2E35">
      <w:pPr>
        <w:spacing w:after="120"/>
        <w:rPr>
          <w:rFonts w:ascii="Aptos Serif" w:eastAsiaTheme="majorEastAsia" w:hAnsi="Aptos Serif" w:cstheme="majorBidi"/>
          <w:b/>
          <w:bCs/>
          <w:i/>
          <w:iCs/>
          <w:color w:val="0038A8"/>
          <w:kern w:val="2"/>
          <w:sz w:val="24"/>
          <w:szCs w:val="24"/>
          <w:lang w:val="da-DK" w:eastAsia="zh-CN"/>
          <w14:ligatures w14:val="standardContextual"/>
        </w:rPr>
      </w:pPr>
    </w:p>
    <w:p w14:paraId="23C640C0" w14:textId="18E6F352" w:rsidR="00536834" w:rsidRDefault="00536834" w:rsidP="00536834">
      <w:pPr>
        <w:rPr>
          <w:rFonts w:ascii="Aptos Serif" w:eastAsiaTheme="majorEastAsia" w:hAnsi="Aptos Serif" w:cstheme="majorBidi"/>
          <w:b/>
          <w:bCs/>
          <w:i/>
          <w:color w:val="0038A8"/>
          <w:kern w:val="2"/>
          <w:sz w:val="24"/>
          <w:lang w:val="da-DK" w:eastAsia="zh-CN"/>
          <w14:ligatures w14:val="standardContextual"/>
        </w:rPr>
      </w:pPr>
      <w:r w:rsidRPr="00EA6027">
        <w:rPr>
          <w:rFonts w:ascii="Aptos Serif" w:eastAsiaTheme="majorEastAsia" w:hAnsi="Aptos Serif" w:cstheme="majorBidi"/>
          <w:b/>
          <w:bCs/>
          <w:i/>
          <w:color w:val="0038A8"/>
          <w:kern w:val="2"/>
          <w:sz w:val="24"/>
          <w:lang w:val="da-DK" w:eastAsia="zh-CN"/>
          <w14:ligatures w14:val="standardContextual"/>
        </w:rPr>
        <w:t xml:space="preserve">Jeg søger </w:t>
      </w:r>
      <w:r>
        <w:rPr>
          <w:rFonts w:ascii="Aptos Serif" w:eastAsiaTheme="majorEastAsia" w:hAnsi="Aptos Serif" w:cstheme="majorBidi"/>
          <w:b/>
          <w:bCs/>
          <w:i/>
          <w:color w:val="0038A8"/>
          <w:kern w:val="2"/>
          <w:sz w:val="24"/>
          <w:lang w:val="da-DK" w:eastAsia="zh-CN"/>
          <w14:ligatures w14:val="standardContextual"/>
        </w:rPr>
        <w:t xml:space="preserve">om overflytning fra </w:t>
      </w:r>
      <w:r w:rsidRPr="00EA6027">
        <w:rPr>
          <w:rFonts w:ascii="Aptos Serif" w:eastAsiaTheme="majorEastAsia" w:hAnsi="Aptos Serif" w:cstheme="majorBidi"/>
          <w:b/>
          <w:bCs/>
          <w:i/>
          <w:color w:val="0038A8"/>
          <w:kern w:val="2"/>
          <w:sz w:val="24"/>
          <w:lang w:val="da-DK" w:eastAsia="zh-CN"/>
          <w14:ligatures w14:val="standardContextual"/>
        </w:rPr>
        <w:t>(</w:t>
      </w:r>
      <w:r>
        <w:rPr>
          <w:rFonts w:ascii="Aptos Serif" w:eastAsiaTheme="majorEastAsia" w:hAnsi="Aptos Serif" w:cstheme="majorBidi"/>
          <w:b/>
          <w:bCs/>
          <w:i/>
          <w:color w:val="0038A8"/>
          <w:kern w:val="2"/>
          <w:sz w:val="24"/>
          <w:lang w:val="da-DK" w:eastAsia="zh-CN"/>
          <w14:ligatures w14:val="standardContextual"/>
        </w:rPr>
        <w:t>angiv uddannelsesinstitution og nuværende semester</w:t>
      </w:r>
      <w:r w:rsidRPr="00EA6027">
        <w:rPr>
          <w:rFonts w:ascii="Aptos Serif" w:eastAsiaTheme="majorEastAsia" w:hAnsi="Aptos Serif" w:cstheme="majorBidi"/>
          <w:b/>
          <w:bCs/>
          <w:i/>
          <w:color w:val="0038A8"/>
          <w:kern w:val="2"/>
          <w:sz w:val="24"/>
          <w:lang w:val="da-DK" w:eastAsia="zh-CN"/>
          <w14:ligatures w14:val="standardContextual"/>
        </w:rPr>
        <w:t>):  </w:t>
      </w:r>
    </w:p>
    <w:tbl>
      <w:tblPr>
        <w:tblStyle w:val="Tabel-Gitter"/>
        <w:tblW w:w="9687" w:type="dxa"/>
        <w:tblLook w:val="04A0" w:firstRow="1" w:lastRow="0" w:firstColumn="1" w:lastColumn="0" w:noHBand="0" w:noVBand="1"/>
      </w:tblPr>
      <w:tblGrid>
        <w:gridCol w:w="9687"/>
      </w:tblGrid>
      <w:tr w:rsidR="00536834" w:rsidRPr="00A26E64" w14:paraId="4DBCBC72" w14:textId="77777777" w:rsidTr="00536834">
        <w:trPr>
          <w:trHeight w:val="296"/>
        </w:trPr>
        <w:tc>
          <w:tcPr>
            <w:tcW w:w="9687" w:type="dxa"/>
          </w:tcPr>
          <w:p w14:paraId="469E9B68" w14:textId="77777777" w:rsidR="00536834" w:rsidRDefault="00536834" w:rsidP="0053201A">
            <w:pPr>
              <w:rPr>
                <w:rFonts w:ascii="Aptos Serif" w:eastAsiaTheme="majorEastAsia" w:hAnsi="Aptos Serif" w:cstheme="majorBidi"/>
                <w:b/>
                <w:bCs/>
                <w:i/>
                <w:color w:val="0038A8"/>
                <w:kern w:val="2"/>
                <w:sz w:val="24"/>
                <w:lang w:val="da-DK" w:eastAsia="zh-CN"/>
                <w14:ligatures w14:val="standardContextual"/>
              </w:rPr>
            </w:pPr>
          </w:p>
        </w:tc>
      </w:tr>
    </w:tbl>
    <w:p w14:paraId="2B53F54D" w14:textId="77777777" w:rsidR="00A26E64" w:rsidRDefault="00A26E64" w:rsidP="00A26E64">
      <w:pPr>
        <w:spacing w:after="120"/>
        <w:rPr>
          <w:rFonts w:ascii="Aptos Serif" w:eastAsiaTheme="majorEastAsia" w:hAnsi="Aptos Serif" w:cstheme="majorBidi"/>
          <w:b/>
          <w:bCs/>
          <w:i/>
          <w:iCs/>
          <w:color w:val="0038A8"/>
          <w:kern w:val="2"/>
          <w:sz w:val="24"/>
          <w:szCs w:val="24"/>
          <w:lang w:val="da-DK" w:eastAsia="zh-CN"/>
          <w14:ligatures w14:val="standardContextual"/>
        </w:rPr>
      </w:pPr>
    </w:p>
    <w:p w14:paraId="59F71A3B" w14:textId="77777777" w:rsidR="00A26E64" w:rsidRDefault="00A26E64" w:rsidP="00A26E64">
      <w:pPr>
        <w:spacing w:after="120"/>
        <w:rPr>
          <w:rFonts w:ascii="Aptos Serif" w:eastAsiaTheme="majorEastAsia" w:hAnsi="Aptos Serif" w:cstheme="majorBidi"/>
          <w:b/>
          <w:bCs/>
          <w:i/>
          <w:iCs/>
          <w:color w:val="0038A8"/>
          <w:kern w:val="2"/>
          <w:sz w:val="24"/>
          <w:szCs w:val="24"/>
          <w:lang w:val="da-DK" w:eastAsia="zh-CN"/>
          <w14:ligatures w14:val="standardContextual"/>
        </w:rPr>
      </w:pPr>
    </w:p>
    <w:p w14:paraId="3C16F859" w14:textId="4EF64D0F" w:rsidR="00A26E64" w:rsidRPr="00A26E64" w:rsidRDefault="00A26E64" w:rsidP="00A26E64">
      <w:pPr>
        <w:spacing w:after="120"/>
        <w:rPr>
          <w:rFonts w:ascii="Aptos Serif" w:eastAsiaTheme="majorEastAsia" w:hAnsi="Aptos Serif" w:cstheme="majorBidi"/>
          <w:b/>
          <w:bCs/>
          <w:i/>
          <w:iCs/>
          <w:color w:val="0038A8"/>
          <w:kern w:val="2"/>
          <w:sz w:val="24"/>
          <w:szCs w:val="24"/>
          <w:lang w:val="da-DK" w:eastAsia="zh-CN"/>
          <w14:ligatures w14:val="standardContextual"/>
        </w:rPr>
      </w:pPr>
      <w:r w:rsidRPr="00A26E64">
        <w:rPr>
          <w:rFonts w:ascii="Aptos Serif" w:eastAsiaTheme="majorEastAsia" w:hAnsi="Aptos Serif" w:cstheme="majorBidi"/>
          <w:b/>
          <w:bCs/>
          <w:i/>
          <w:iCs/>
          <w:color w:val="0038A8"/>
          <w:kern w:val="2"/>
          <w:sz w:val="24"/>
          <w:szCs w:val="24"/>
          <w:lang w:val="da-DK" w:eastAsia="zh-CN"/>
          <w14:ligatures w14:val="standardContextual"/>
        </w:rPr>
        <w:lastRenderedPageBreak/>
        <w:t xml:space="preserve">Jeg </w:t>
      </w:r>
      <w:r>
        <w:rPr>
          <w:rFonts w:ascii="Aptos Serif" w:eastAsiaTheme="majorEastAsia" w:hAnsi="Aptos Serif" w:cstheme="majorBidi"/>
          <w:b/>
          <w:bCs/>
          <w:i/>
          <w:iCs/>
          <w:color w:val="0038A8"/>
          <w:kern w:val="2"/>
          <w:sz w:val="24"/>
          <w:szCs w:val="24"/>
          <w:lang w:val="da-DK" w:eastAsia="zh-CN"/>
          <w14:ligatures w14:val="standardContextual"/>
        </w:rPr>
        <w:t>er indskrevet på følgende studieordning (indsæt link til studieordningen du er indskrevet på</w:t>
      </w:r>
      <w:r w:rsidRPr="00A26E64">
        <w:rPr>
          <w:rFonts w:ascii="Aptos Serif" w:eastAsiaTheme="majorEastAsia" w:hAnsi="Aptos Serif" w:cstheme="majorBidi"/>
          <w:b/>
          <w:bCs/>
          <w:i/>
          <w:iCs/>
          <w:color w:val="0038A8"/>
          <w:kern w:val="2"/>
          <w:sz w:val="24"/>
          <w:szCs w:val="24"/>
          <w:lang w:val="da-DK" w:eastAsia="zh-CN"/>
          <w14:ligatures w14:val="standardContextual"/>
        </w:rPr>
        <w:t>):  </w:t>
      </w:r>
    </w:p>
    <w:tbl>
      <w:tblPr>
        <w:tblStyle w:val="Tabel-Gitter"/>
        <w:tblW w:w="9687" w:type="dxa"/>
        <w:tblLook w:val="04A0" w:firstRow="1" w:lastRow="0" w:firstColumn="1" w:lastColumn="0" w:noHBand="0" w:noVBand="1"/>
      </w:tblPr>
      <w:tblGrid>
        <w:gridCol w:w="9687"/>
      </w:tblGrid>
      <w:tr w:rsidR="00A26E64" w:rsidRPr="00A26E64" w14:paraId="7EAFD5FE" w14:textId="77777777">
        <w:trPr>
          <w:trHeight w:val="296"/>
        </w:trPr>
        <w:tc>
          <w:tcPr>
            <w:tcW w:w="9687" w:type="dxa"/>
            <w:tcBorders>
              <w:top w:val="single" w:sz="4" w:space="0" w:color="auto"/>
              <w:left w:val="single" w:sz="4" w:space="0" w:color="auto"/>
              <w:bottom w:val="single" w:sz="4" w:space="0" w:color="auto"/>
              <w:right w:val="single" w:sz="4" w:space="0" w:color="auto"/>
            </w:tcBorders>
          </w:tcPr>
          <w:p w14:paraId="5842331D" w14:textId="77777777" w:rsidR="00A26E64" w:rsidRPr="00A26E64" w:rsidRDefault="00A26E64" w:rsidP="00A26E64">
            <w:pPr>
              <w:spacing w:after="120"/>
              <w:rPr>
                <w:rFonts w:ascii="Aptos Serif" w:eastAsiaTheme="majorEastAsia" w:hAnsi="Aptos Serif" w:cstheme="majorBidi"/>
                <w:b/>
                <w:bCs/>
                <w:i/>
                <w:iCs/>
                <w:color w:val="0038A8"/>
                <w:kern w:val="2"/>
                <w:sz w:val="24"/>
                <w:szCs w:val="24"/>
                <w:lang w:val="da-DK" w:eastAsia="zh-CN"/>
                <w14:ligatures w14:val="standardContextual"/>
              </w:rPr>
            </w:pPr>
          </w:p>
        </w:tc>
      </w:tr>
    </w:tbl>
    <w:p w14:paraId="77175D22" w14:textId="77777777" w:rsidR="00536834" w:rsidRDefault="00536834" w:rsidP="001B2E35">
      <w:pPr>
        <w:spacing w:after="120"/>
        <w:rPr>
          <w:rFonts w:ascii="Aptos Serif" w:eastAsiaTheme="majorEastAsia" w:hAnsi="Aptos Serif" w:cstheme="majorBidi"/>
          <w:b/>
          <w:bCs/>
          <w:i/>
          <w:iCs/>
          <w:color w:val="0038A8"/>
          <w:kern w:val="2"/>
          <w:sz w:val="24"/>
          <w:szCs w:val="24"/>
          <w:lang w:val="da-DK" w:eastAsia="zh-CN"/>
          <w14:ligatures w14:val="standardContextual"/>
        </w:rPr>
      </w:pPr>
    </w:p>
    <w:p w14:paraId="1EB11AB8" w14:textId="2A99F33B" w:rsidR="001B2E35" w:rsidRDefault="001B2E35" w:rsidP="001B2E35">
      <w:pPr>
        <w:spacing w:after="120"/>
        <w:rPr>
          <w:lang w:val="da-DK"/>
        </w:rPr>
      </w:pPr>
      <w:r w:rsidRPr="001B2E35">
        <w:rPr>
          <w:rFonts w:ascii="Aptos Serif" w:eastAsiaTheme="majorEastAsia" w:hAnsi="Aptos Serif" w:cstheme="majorBidi"/>
          <w:b/>
          <w:bCs/>
          <w:i/>
          <w:iCs/>
          <w:color w:val="0038A8"/>
          <w:kern w:val="2"/>
          <w:sz w:val="24"/>
          <w:szCs w:val="24"/>
          <w:lang w:val="da-DK" w:eastAsia="zh-CN"/>
          <w14:ligatures w14:val="standardContextual"/>
        </w:rPr>
        <w:t>Personlig information</w:t>
      </w:r>
    </w:p>
    <w:p w14:paraId="00862B6E" w14:textId="3CB288CA" w:rsidR="00EA6027" w:rsidRPr="00EA6027" w:rsidRDefault="00EA6027" w:rsidP="00EA6027">
      <w:pPr>
        <w:pStyle w:val="Listeafsnit"/>
        <w:numPr>
          <w:ilvl w:val="0"/>
          <w:numId w:val="2"/>
        </w:numPr>
        <w:spacing w:after="120"/>
        <w:rPr>
          <w:lang w:val="da-DK"/>
        </w:rPr>
      </w:pPr>
      <w:r w:rsidRPr="00EA6027">
        <w:rPr>
          <w:lang w:val="da-DK"/>
        </w:rPr>
        <w:t xml:space="preserve">Fornavn:  </w:t>
      </w:r>
    </w:p>
    <w:p w14:paraId="52EB7156" w14:textId="703D0B6F" w:rsidR="00EA6027" w:rsidRPr="00EA6027" w:rsidRDefault="00EA6027" w:rsidP="00EA6027">
      <w:pPr>
        <w:pStyle w:val="Listeafsnit"/>
        <w:numPr>
          <w:ilvl w:val="0"/>
          <w:numId w:val="2"/>
        </w:numPr>
        <w:spacing w:after="120"/>
        <w:rPr>
          <w:lang w:val="da-DK"/>
        </w:rPr>
      </w:pPr>
      <w:r w:rsidRPr="00EA6027">
        <w:rPr>
          <w:lang w:val="da-DK"/>
        </w:rPr>
        <w:t xml:space="preserve">Efternavn: </w:t>
      </w:r>
    </w:p>
    <w:p w14:paraId="05A8AC4D" w14:textId="03081382" w:rsidR="00EA6027" w:rsidRPr="00EA6027" w:rsidRDefault="00EA6027" w:rsidP="00EA6027">
      <w:pPr>
        <w:pStyle w:val="Listeafsnit"/>
        <w:numPr>
          <w:ilvl w:val="0"/>
          <w:numId w:val="2"/>
        </w:numPr>
        <w:spacing w:after="120"/>
        <w:rPr>
          <w:lang w:val="da-DK"/>
        </w:rPr>
      </w:pPr>
      <w:r w:rsidRPr="00EA6027">
        <w:rPr>
          <w:lang w:val="da-DK"/>
        </w:rPr>
        <w:t>CPR</w:t>
      </w:r>
      <w:r w:rsidR="001B2E35">
        <w:rPr>
          <w:lang w:val="da-DK"/>
        </w:rPr>
        <w:t xml:space="preserve"> nr.</w:t>
      </w:r>
      <w:r w:rsidRPr="00EA6027">
        <w:rPr>
          <w:lang w:val="da-DK"/>
        </w:rPr>
        <w:t xml:space="preserve">: </w:t>
      </w:r>
    </w:p>
    <w:p w14:paraId="56209C92" w14:textId="4902AC41" w:rsidR="00EA6027" w:rsidRPr="00EA6027" w:rsidRDefault="00EA6027" w:rsidP="00EA6027">
      <w:pPr>
        <w:pStyle w:val="Listeafsnit"/>
        <w:numPr>
          <w:ilvl w:val="0"/>
          <w:numId w:val="2"/>
        </w:numPr>
        <w:spacing w:after="120"/>
        <w:rPr>
          <w:lang w:val="da-DK"/>
        </w:rPr>
      </w:pPr>
      <w:r w:rsidRPr="00EA6027">
        <w:rPr>
          <w:lang w:val="da-DK"/>
        </w:rPr>
        <w:t xml:space="preserve">Telefon: </w:t>
      </w:r>
    </w:p>
    <w:p w14:paraId="136B217F" w14:textId="24F6677A" w:rsidR="00130434" w:rsidRPr="00A26E64" w:rsidRDefault="00EA6027" w:rsidP="000B5B21">
      <w:pPr>
        <w:pStyle w:val="Listeafsnit"/>
        <w:numPr>
          <w:ilvl w:val="0"/>
          <w:numId w:val="2"/>
        </w:numPr>
        <w:spacing w:after="120"/>
        <w:rPr>
          <w:lang w:val="sv-SE"/>
        </w:rPr>
      </w:pPr>
      <w:r w:rsidRPr="00EA6027">
        <w:rPr>
          <w:lang w:val="da-DK"/>
        </w:rPr>
        <w:t>E-mail:</w:t>
      </w:r>
      <w:r w:rsidR="004B0344" w:rsidRPr="004B0344">
        <w:rPr>
          <w:lang w:val="sv-SE"/>
        </w:rPr>
        <w:t xml:space="preserve"> </w:t>
      </w:r>
    </w:p>
    <w:p w14:paraId="1424B85F" w14:textId="77777777" w:rsidR="00A26E64" w:rsidRDefault="00A26E64" w:rsidP="000B5B21">
      <w:pPr>
        <w:rPr>
          <w:rFonts w:ascii="Aptos Serif" w:eastAsiaTheme="majorEastAsia" w:hAnsi="Aptos Serif" w:cstheme="majorBidi"/>
          <w:b/>
          <w:bCs/>
          <w:i/>
          <w:iCs/>
          <w:color w:val="0038A8"/>
          <w:kern w:val="2"/>
          <w:sz w:val="24"/>
          <w:szCs w:val="24"/>
          <w:lang w:val="da-DK" w:eastAsia="zh-CN"/>
          <w14:ligatures w14:val="standardContextual"/>
        </w:rPr>
      </w:pPr>
    </w:p>
    <w:p w14:paraId="6D193609" w14:textId="5C9325F9" w:rsidR="006B47B7" w:rsidRDefault="006B47B7" w:rsidP="000B5B21">
      <w:pPr>
        <w:rPr>
          <w:rFonts w:ascii="Aptos Serif" w:eastAsiaTheme="majorEastAsia" w:hAnsi="Aptos Serif" w:cstheme="majorBidi"/>
          <w:b/>
          <w:bCs/>
          <w:i/>
          <w:iCs/>
          <w:color w:val="0038A8"/>
          <w:kern w:val="2"/>
          <w:sz w:val="24"/>
          <w:szCs w:val="24"/>
          <w:lang w:val="da-DK" w:eastAsia="zh-CN"/>
          <w14:ligatures w14:val="standardContextual"/>
        </w:rPr>
      </w:pPr>
      <w:r>
        <w:rPr>
          <w:rFonts w:ascii="Aptos Serif" w:eastAsiaTheme="majorEastAsia" w:hAnsi="Aptos Serif" w:cstheme="majorBidi"/>
          <w:b/>
          <w:bCs/>
          <w:i/>
          <w:iCs/>
          <w:color w:val="0038A8"/>
          <w:kern w:val="2"/>
          <w:sz w:val="24"/>
          <w:szCs w:val="24"/>
          <w:lang w:val="da-DK" w:eastAsia="zh-CN"/>
          <w14:ligatures w14:val="standardContextual"/>
        </w:rPr>
        <w:t>Relevante dokumentation</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gridCol w:w="975"/>
      </w:tblGrid>
      <w:tr w:rsidR="000B5B21" w:rsidRPr="00A26E64" w14:paraId="491D46FC" w14:textId="77777777" w:rsidTr="0002786F">
        <w:trPr>
          <w:trHeight w:val="300"/>
        </w:trPr>
        <w:tc>
          <w:tcPr>
            <w:tcW w:w="8640" w:type="dxa"/>
            <w:tcBorders>
              <w:top w:val="single" w:sz="6" w:space="0" w:color="auto"/>
              <w:left w:val="single" w:sz="6" w:space="0" w:color="auto"/>
              <w:bottom w:val="single" w:sz="6" w:space="0" w:color="auto"/>
              <w:right w:val="single" w:sz="6" w:space="0" w:color="auto"/>
            </w:tcBorders>
            <w:hideMark/>
          </w:tcPr>
          <w:p w14:paraId="600215C2" w14:textId="597C732B" w:rsidR="000B5B21" w:rsidRPr="00EA6027" w:rsidRDefault="009E7EEA" w:rsidP="0002786F">
            <w:pPr>
              <w:rPr>
                <w:rFonts w:eastAsiaTheme="majorEastAsia" w:cs="Calibri"/>
                <w:b/>
                <w:bCs/>
                <w:color w:val="0038A8"/>
                <w:kern w:val="2"/>
                <w:sz w:val="24"/>
                <w:szCs w:val="24"/>
                <w:lang w:val="da-DK" w:eastAsia="zh-CN"/>
                <w14:ligatures w14:val="standardContextual"/>
              </w:rPr>
            </w:pPr>
            <w:r w:rsidRPr="009E7EEA">
              <w:rPr>
                <w:rFonts w:eastAsiaTheme="majorEastAsia" w:cs="Calibri"/>
                <w:b/>
                <w:bCs/>
                <w:color w:val="auto"/>
                <w:kern w:val="2"/>
                <w:szCs w:val="20"/>
                <w:lang w:val="da-DK" w:eastAsia="zh-CN"/>
                <w14:ligatures w14:val="standardContextual"/>
              </w:rPr>
              <w:t>Jeg har husket at vedhæfte dokumentation for adgangsgivende eksamen, samt for evt. specifikke adgangskrav og/eller lokale sprogkrav, samt kopi af karakterudskrift for min nuværende uddannelse – kryds af for vedhæftet dokumentation.</w:t>
            </w:r>
          </w:p>
        </w:tc>
        <w:tc>
          <w:tcPr>
            <w:tcW w:w="975" w:type="dxa"/>
            <w:tcBorders>
              <w:top w:val="single" w:sz="6" w:space="0" w:color="auto"/>
              <w:left w:val="single" w:sz="6" w:space="0" w:color="auto"/>
              <w:bottom w:val="single" w:sz="6" w:space="0" w:color="auto"/>
              <w:right w:val="single" w:sz="6" w:space="0" w:color="auto"/>
            </w:tcBorders>
            <w:hideMark/>
          </w:tcPr>
          <w:p w14:paraId="4B099170" w14:textId="77777777" w:rsidR="000B5B21" w:rsidRPr="00EA6027" w:rsidRDefault="000B5B21" w:rsidP="0002786F">
            <w:pPr>
              <w:rPr>
                <w:rFonts w:ascii="Aptos Serif" w:eastAsiaTheme="majorEastAsia" w:hAnsi="Aptos Serif" w:cstheme="majorBidi"/>
                <w:b/>
                <w:bCs/>
                <w:i/>
                <w:iCs/>
                <w:color w:val="0038A8"/>
                <w:kern w:val="2"/>
                <w:sz w:val="24"/>
                <w:szCs w:val="24"/>
                <w:lang w:val="da-DK" w:eastAsia="zh-CN"/>
                <w14:ligatures w14:val="standardContextual"/>
              </w:rPr>
            </w:pPr>
            <w:r w:rsidRPr="00EA6027">
              <w:rPr>
                <w:rFonts w:ascii="Aptos Serif" w:eastAsiaTheme="majorEastAsia" w:hAnsi="Aptos Serif" w:cstheme="majorBidi"/>
                <w:b/>
                <w:bCs/>
                <w:i/>
                <w:iCs/>
                <w:color w:val="0038A8"/>
                <w:kern w:val="2"/>
                <w:sz w:val="24"/>
                <w:szCs w:val="24"/>
                <w:lang w:val="da-DK" w:eastAsia="zh-CN"/>
                <w14:ligatures w14:val="standardContextual"/>
              </w:rPr>
              <w:t> </w:t>
            </w:r>
          </w:p>
        </w:tc>
      </w:tr>
    </w:tbl>
    <w:p w14:paraId="598EF67E" w14:textId="77777777" w:rsidR="00A26E64" w:rsidRDefault="00A26E64" w:rsidP="00EA6027">
      <w:pPr>
        <w:rPr>
          <w:rFonts w:ascii="Aptos Serif" w:eastAsiaTheme="majorEastAsia" w:hAnsi="Aptos Serif" w:cstheme="majorBidi"/>
          <w:b/>
          <w:bCs/>
          <w:i/>
          <w:iCs/>
          <w:color w:val="0038A8"/>
          <w:kern w:val="2"/>
          <w:sz w:val="24"/>
          <w:szCs w:val="24"/>
          <w:lang w:val="da-DK" w:eastAsia="zh-CN"/>
          <w14:ligatures w14:val="standardContextual"/>
        </w:rPr>
      </w:pPr>
    </w:p>
    <w:p w14:paraId="69517E18" w14:textId="1BEC769C" w:rsidR="001B2E35" w:rsidRPr="00535051" w:rsidRDefault="00EA6027" w:rsidP="00EA6027">
      <w:pPr>
        <w:rPr>
          <w:rFonts w:ascii="Aptos Serif" w:eastAsiaTheme="majorEastAsia" w:hAnsi="Aptos Serif" w:cstheme="majorBidi"/>
          <w:b/>
          <w:bCs/>
          <w:i/>
          <w:iCs/>
          <w:color w:val="0038A8"/>
          <w:kern w:val="2"/>
          <w:sz w:val="24"/>
          <w:szCs w:val="24"/>
          <w:lang w:val="da-DK" w:eastAsia="zh-CN"/>
          <w14:ligatures w14:val="standardContextual"/>
        </w:rPr>
      </w:pPr>
      <w:r w:rsidRPr="00EA6027">
        <w:rPr>
          <w:rFonts w:ascii="Aptos Serif" w:eastAsiaTheme="majorEastAsia" w:hAnsi="Aptos Serif" w:cstheme="majorBidi"/>
          <w:b/>
          <w:bCs/>
          <w:i/>
          <w:iCs/>
          <w:color w:val="0038A8"/>
          <w:kern w:val="2"/>
          <w:sz w:val="24"/>
          <w:szCs w:val="24"/>
          <w:lang w:val="da-DK" w:eastAsia="zh-CN"/>
          <w14:ligatures w14:val="standardContextual"/>
        </w:rPr>
        <w:t>Motiveret ansøgning </w:t>
      </w:r>
    </w:p>
    <w:tbl>
      <w:tblPr>
        <w:tblStyle w:val="Tabel-Gitter"/>
        <w:tblW w:w="10232" w:type="dxa"/>
        <w:tblLook w:val="04A0" w:firstRow="1" w:lastRow="0" w:firstColumn="1" w:lastColumn="0" w:noHBand="0" w:noVBand="1"/>
      </w:tblPr>
      <w:tblGrid>
        <w:gridCol w:w="10232"/>
      </w:tblGrid>
      <w:tr w:rsidR="001B2E35" w:rsidRPr="008D7667" w14:paraId="2BB9A50E" w14:textId="77777777" w:rsidTr="00EA36B9">
        <w:trPr>
          <w:trHeight w:val="4554"/>
        </w:trPr>
        <w:tc>
          <w:tcPr>
            <w:tcW w:w="10232" w:type="dxa"/>
          </w:tcPr>
          <w:p w14:paraId="7D9DD9CE" w14:textId="77777777" w:rsidR="001B2E35" w:rsidRPr="0059725D" w:rsidRDefault="001B2E35" w:rsidP="00EA6027">
            <w:pPr>
              <w:rPr>
                <w:rFonts w:eastAsiaTheme="majorEastAsia" w:cs="Calibri"/>
                <w:color w:val="auto"/>
                <w:kern w:val="2"/>
                <w:szCs w:val="20"/>
                <w:lang w:val="da-DK" w:eastAsia="zh-CN"/>
                <w14:ligatures w14:val="standardContextual"/>
              </w:rPr>
            </w:pPr>
          </w:p>
        </w:tc>
      </w:tr>
    </w:tbl>
    <w:p w14:paraId="0CFBB496" w14:textId="77777777" w:rsidR="001B2E35" w:rsidRPr="001B2E35" w:rsidRDefault="001B2E35" w:rsidP="001B2E35">
      <w:pPr>
        <w:rPr>
          <w:lang w:val="da-DK"/>
        </w:rPr>
      </w:pPr>
      <w:r w:rsidRPr="001B2E35">
        <w:rPr>
          <w:b/>
          <w:bCs/>
          <w:lang w:val="da-DK"/>
        </w:rPr>
        <w:t>Dato:</w:t>
      </w:r>
      <w:r w:rsidRPr="001B2E35">
        <w:rPr>
          <w:lang w:val="da-DK"/>
        </w:rPr>
        <w:tab/>
        <w:t>________________________ </w:t>
      </w:r>
    </w:p>
    <w:p w14:paraId="5819FEDC" w14:textId="77B624D8" w:rsidR="001B2E35" w:rsidRPr="00EA6027" w:rsidRDefault="001B2E35" w:rsidP="189D90DE">
      <w:pPr>
        <w:rPr>
          <w:lang w:val="da-DK"/>
        </w:rPr>
      </w:pPr>
      <w:r w:rsidRPr="001B2E35">
        <w:rPr>
          <w:b/>
          <w:bCs/>
          <w:lang w:val="da-DK"/>
        </w:rPr>
        <w:t>Underskrift</w:t>
      </w:r>
      <w:r w:rsidRPr="001B2E35">
        <w:rPr>
          <w:lang w:val="da-DK"/>
        </w:rPr>
        <w:t>:</w:t>
      </w:r>
      <w:r w:rsidRPr="001B2E35">
        <w:rPr>
          <w:lang w:val="da-DK"/>
        </w:rPr>
        <w:tab/>
        <w:t>__________________________ </w:t>
      </w:r>
      <w:r w:rsidRPr="001B2E35">
        <w:rPr>
          <w:lang w:val="da-DK"/>
        </w:rPr>
        <w:br/>
      </w:r>
      <w:r w:rsidRPr="001B2E35">
        <w:rPr>
          <w:b/>
          <w:bCs/>
          <w:lang w:val="da-DK"/>
        </w:rPr>
        <w:t>Jeg bekræfter hermed under tro og love rigtigheden af de angivne oplysninger</w:t>
      </w:r>
      <w:r w:rsidRPr="001B2E35">
        <w:rPr>
          <w:lang w:val="da-DK"/>
        </w:rPr>
        <w:t> </w:t>
      </w:r>
    </w:p>
    <w:sectPr w:rsidR="001B2E35" w:rsidRPr="00EA6027">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6B8A" w14:textId="77777777" w:rsidR="00581139" w:rsidRDefault="00581139" w:rsidP="004B0344">
      <w:pPr>
        <w:spacing w:after="0" w:line="240" w:lineRule="auto"/>
      </w:pPr>
      <w:r>
        <w:separator/>
      </w:r>
    </w:p>
  </w:endnote>
  <w:endnote w:type="continuationSeparator" w:id="0">
    <w:p w14:paraId="05744A30" w14:textId="77777777" w:rsidR="00581139" w:rsidRDefault="00581139" w:rsidP="004B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 w:name="DengXian Light">
    <w:charset w:val="86"/>
    <w:family w:val="auto"/>
    <w:pitch w:val="variable"/>
    <w:sig w:usb0="A00002BF" w:usb1="38CF7CFA" w:usb2="00000016" w:usb3="00000000" w:csb0="0004000F" w:csb1="00000000"/>
  </w:font>
  <w:font w:name="Gotham Black">
    <w:altName w:val="Calibri"/>
    <w:charset w:val="00"/>
    <w:family w:val="auto"/>
    <w:pitch w:val="variable"/>
    <w:sig w:usb0="A100007F" w:usb1="4000005B" w:usb2="00000000" w:usb3="00000000" w:csb0="0000009B" w:csb1="00000000"/>
  </w:font>
  <w:font w:name="Aptos Black">
    <w:charset w:val="00"/>
    <w:family w:val="swiss"/>
    <w:pitch w:val="variable"/>
    <w:sig w:usb0="20000287" w:usb1="00000003" w:usb2="00000000" w:usb3="00000000" w:csb0="0000019F" w:csb1="00000000"/>
  </w:font>
  <w:font w:name="Gotham Book">
    <w:charset w:val="00"/>
    <w:family w:val="auto"/>
    <w:pitch w:val="variable"/>
    <w:sig w:usb0="A100007F" w:usb1="4000005B" w:usb2="00000000" w:usb3="00000000" w:csb0="0000009B" w:csb1="00000000"/>
  </w:font>
  <w:font w:name="Gotham Light">
    <w:altName w:val="Calibri"/>
    <w:charset w:val="00"/>
    <w:family w:val="auto"/>
    <w:pitch w:val="variable"/>
    <w:sig w:usb0="A100007F" w:usb1="4000005B" w:usb2="00000000" w:usb3="00000000" w:csb0="0000009B" w:csb1="00000000"/>
  </w:font>
  <w:font w:name="Verdana-Bold">
    <w:altName w:val="Verdan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2CEE" w14:textId="77777777" w:rsidR="004B0344" w:rsidRPr="000235D2" w:rsidRDefault="004B0344" w:rsidP="00EF4037">
    <w:pPr>
      <w:pStyle w:val="Sidefod"/>
      <w:ind w:left="-567"/>
      <w:jc w:val="center"/>
      <w:rPr>
        <w:sz w:val="16"/>
        <w:szCs w:val="16"/>
        <w:lang w:val="da-DK"/>
      </w:rPr>
    </w:pPr>
    <w:r w:rsidRPr="000235D2">
      <w:rPr>
        <w:rFonts w:ascii="Aptos Serif" w:hAnsi="Aptos Serif" w:cs="Aptos Serif"/>
        <w:b/>
        <w:bCs/>
        <w:i/>
        <w:iCs/>
        <w:sz w:val="16"/>
        <w:szCs w:val="16"/>
        <w:lang w:val="da-DK"/>
      </w:rPr>
      <w:t>Erhvervsakademi København</w:t>
    </w:r>
    <w:r w:rsidRPr="000235D2">
      <w:rPr>
        <w:sz w:val="16"/>
        <w:szCs w:val="16"/>
        <w:lang w:val="da-DK"/>
      </w:rPr>
      <w:t>, Nansensgade 19, 1366 København K</w:t>
    </w:r>
    <w:r w:rsidR="00BE37C2" w:rsidRPr="000235D2">
      <w:rPr>
        <w:sz w:val="16"/>
        <w:szCs w:val="16"/>
        <w:lang w:val="da-DK"/>
      </w:rPr>
      <w:t>, CVR nr. 45360644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9D6E" w14:textId="77777777" w:rsidR="00581139" w:rsidRDefault="00581139" w:rsidP="004B0344">
      <w:pPr>
        <w:spacing w:after="0" w:line="240" w:lineRule="auto"/>
      </w:pPr>
      <w:r>
        <w:separator/>
      </w:r>
    </w:p>
  </w:footnote>
  <w:footnote w:type="continuationSeparator" w:id="0">
    <w:p w14:paraId="611913E6" w14:textId="77777777" w:rsidR="00581139" w:rsidRDefault="00581139" w:rsidP="004B0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8E3A" w14:textId="77777777" w:rsidR="004B0344" w:rsidRDefault="004B0344">
    <w:pPr>
      <w:pStyle w:val="Sidehoved"/>
    </w:pPr>
    <w:r>
      <w:rPr>
        <w:noProof/>
      </w:rPr>
      <w:drawing>
        <wp:anchor distT="0" distB="0" distL="114300" distR="114300" simplePos="0" relativeHeight="251659264" behindDoc="1" locked="0" layoutInCell="1" allowOverlap="1" wp14:anchorId="3064B000" wp14:editId="1108BEDE">
          <wp:simplePos x="0" y="0"/>
          <wp:positionH relativeFrom="column">
            <wp:posOffset>4328160</wp:posOffset>
          </wp:positionH>
          <wp:positionV relativeFrom="paragraph">
            <wp:posOffset>-354330</wp:posOffset>
          </wp:positionV>
          <wp:extent cx="2373630" cy="671195"/>
          <wp:effectExtent l="0" t="0" r="0" b="0"/>
          <wp:wrapThrough wrapText="bothSides">
            <wp:wrapPolygon edited="0">
              <wp:start x="1560" y="5518"/>
              <wp:lineTo x="1560" y="15326"/>
              <wp:lineTo x="15429" y="15326"/>
              <wp:lineTo x="17335" y="14100"/>
              <wp:lineTo x="20109" y="9809"/>
              <wp:lineTo x="19936" y="5518"/>
              <wp:lineTo x="1560" y="5518"/>
            </wp:wrapPolygon>
          </wp:wrapThrough>
          <wp:docPr id="586917790" name="Billede 1" descr="Et billede, der indeholder Font/skrifttype, skærmbillede, Grafik, tek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76705" name="Billede 1" descr="Et billede, der indeholder Font/skrifttype, skærmbillede, Grafik, tekst&#10;&#10;AI-genereret indhold kan være ukorrekt."/>
                  <pic:cNvPicPr/>
                </pic:nvPicPr>
                <pic:blipFill>
                  <a:blip r:embed="rId1"/>
                  <a:stretch>
                    <a:fillRect/>
                  </a:stretch>
                </pic:blipFill>
                <pic:spPr>
                  <a:xfrm>
                    <a:off x="0" y="0"/>
                    <a:ext cx="2373630" cy="671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A3E95"/>
    <w:multiLevelType w:val="hybridMultilevel"/>
    <w:tmpl w:val="FE548E80"/>
    <w:lvl w:ilvl="0" w:tplc="BCA8E964">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962A9"/>
    <w:multiLevelType w:val="multilevel"/>
    <w:tmpl w:val="8384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87FBF"/>
    <w:multiLevelType w:val="hybridMultilevel"/>
    <w:tmpl w:val="28885C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EB2598"/>
    <w:multiLevelType w:val="hybridMultilevel"/>
    <w:tmpl w:val="80DA9888"/>
    <w:lvl w:ilvl="0" w:tplc="FBB036CC">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4994468">
    <w:abstractNumId w:val="0"/>
  </w:num>
  <w:num w:numId="2" w16cid:durableId="1711683518">
    <w:abstractNumId w:val="3"/>
  </w:num>
  <w:num w:numId="3" w16cid:durableId="663514356">
    <w:abstractNumId w:val="1"/>
  </w:num>
  <w:num w:numId="4" w16cid:durableId="92014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27"/>
    <w:rsid w:val="000235D2"/>
    <w:rsid w:val="00077AB1"/>
    <w:rsid w:val="0008209F"/>
    <w:rsid w:val="000A71E8"/>
    <w:rsid w:val="000B548D"/>
    <w:rsid w:val="000B5B21"/>
    <w:rsid w:val="000C21D0"/>
    <w:rsid w:val="000E3948"/>
    <w:rsid w:val="0011041D"/>
    <w:rsid w:val="00111525"/>
    <w:rsid w:val="00130434"/>
    <w:rsid w:val="00146992"/>
    <w:rsid w:val="001A08D5"/>
    <w:rsid w:val="001B2E35"/>
    <w:rsid w:val="00205612"/>
    <w:rsid w:val="002B4995"/>
    <w:rsid w:val="002C0AD6"/>
    <w:rsid w:val="003500AF"/>
    <w:rsid w:val="00373418"/>
    <w:rsid w:val="00392200"/>
    <w:rsid w:val="003A4AA4"/>
    <w:rsid w:val="003F0158"/>
    <w:rsid w:val="004A7F0B"/>
    <w:rsid w:val="004B0344"/>
    <w:rsid w:val="004C2CCF"/>
    <w:rsid w:val="004E1C5D"/>
    <w:rsid w:val="005210D8"/>
    <w:rsid w:val="00535051"/>
    <w:rsid w:val="00536834"/>
    <w:rsid w:val="00581139"/>
    <w:rsid w:val="0059725D"/>
    <w:rsid w:val="005B3541"/>
    <w:rsid w:val="006705E9"/>
    <w:rsid w:val="006A0D12"/>
    <w:rsid w:val="006B47B7"/>
    <w:rsid w:val="00707ABE"/>
    <w:rsid w:val="0073336A"/>
    <w:rsid w:val="00766CC2"/>
    <w:rsid w:val="00772B9E"/>
    <w:rsid w:val="007D6F83"/>
    <w:rsid w:val="007E7677"/>
    <w:rsid w:val="007F685B"/>
    <w:rsid w:val="00804E45"/>
    <w:rsid w:val="00811EE6"/>
    <w:rsid w:val="00816F6F"/>
    <w:rsid w:val="008329F2"/>
    <w:rsid w:val="00883B99"/>
    <w:rsid w:val="008852C5"/>
    <w:rsid w:val="008C15A2"/>
    <w:rsid w:val="008D5BCF"/>
    <w:rsid w:val="008D7667"/>
    <w:rsid w:val="0090166D"/>
    <w:rsid w:val="0094700A"/>
    <w:rsid w:val="00965E4E"/>
    <w:rsid w:val="009770DA"/>
    <w:rsid w:val="009955B4"/>
    <w:rsid w:val="009E7EEA"/>
    <w:rsid w:val="009F6FE0"/>
    <w:rsid w:val="00A26E64"/>
    <w:rsid w:val="00AB182E"/>
    <w:rsid w:val="00AE422D"/>
    <w:rsid w:val="00B00B32"/>
    <w:rsid w:val="00B2143F"/>
    <w:rsid w:val="00B24E14"/>
    <w:rsid w:val="00B74CF2"/>
    <w:rsid w:val="00BD6A33"/>
    <w:rsid w:val="00BE37C2"/>
    <w:rsid w:val="00BF0BE2"/>
    <w:rsid w:val="00C660A8"/>
    <w:rsid w:val="00C77CDA"/>
    <w:rsid w:val="00CA40C0"/>
    <w:rsid w:val="00CF7840"/>
    <w:rsid w:val="00D0410D"/>
    <w:rsid w:val="00D0686F"/>
    <w:rsid w:val="00D27DD1"/>
    <w:rsid w:val="00D448E9"/>
    <w:rsid w:val="00D5738D"/>
    <w:rsid w:val="00D660D0"/>
    <w:rsid w:val="00D81C0E"/>
    <w:rsid w:val="00D8223F"/>
    <w:rsid w:val="00DC7DB8"/>
    <w:rsid w:val="00E30478"/>
    <w:rsid w:val="00E71FE7"/>
    <w:rsid w:val="00E728AD"/>
    <w:rsid w:val="00E77EE6"/>
    <w:rsid w:val="00E82F5F"/>
    <w:rsid w:val="00E865DE"/>
    <w:rsid w:val="00EA36B9"/>
    <w:rsid w:val="00EA6027"/>
    <w:rsid w:val="00EB2BBA"/>
    <w:rsid w:val="00EE6C06"/>
    <w:rsid w:val="00EF4037"/>
    <w:rsid w:val="00F0204F"/>
    <w:rsid w:val="00F51745"/>
    <w:rsid w:val="00FB01D7"/>
    <w:rsid w:val="00FD73D6"/>
    <w:rsid w:val="189D90DE"/>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360E"/>
  <w15:chartTrackingRefBased/>
  <w15:docId w15:val="{0B6505E0-B1AB-4E40-8B59-82E5DF80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5D"/>
    <w:pPr>
      <w:spacing w:after="200" w:line="276" w:lineRule="auto"/>
    </w:pPr>
    <w:rPr>
      <w:rFonts w:ascii="Calibri" w:hAnsi="Calibri"/>
      <w:color w:val="333333"/>
      <w:kern w:val="0"/>
      <w:sz w:val="20"/>
      <w:szCs w:val="22"/>
      <w:lang w:val="en-US" w:eastAsia="en-US"/>
      <w14:ligatures w14:val="none"/>
    </w:rPr>
  </w:style>
  <w:style w:type="paragraph" w:styleId="Overskrift1">
    <w:name w:val="heading 1"/>
    <w:basedOn w:val="Normal"/>
    <w:next w:val="Normal"/>
    <w:link w:val="Overskrift1Tegn"/>
    <w:uiPriority w:val="9"/>
    <w:qFormat/>
    <w:rsid w:val="00EE6C06"/>
    <w:pPr>
      <w:keepNext/>
      <w:keepLines/>
      <w:spacing w:before="480" w:after="240"/>
      <w:outlineLvl w:val="0"/>
    </w:pPr>
    <w:rPr>
      <w:rFonts w:ascii="Aptos Serif" w:eastAsiaTheme="majorEastAsia" w:hAnsi="Aptos Serif" w:cstheme="majorBidi"/>
      <w:b/>
      <w:bCs/>
      <w:i/>
      <w:color w:val="0038A8"/>
      <w:kern w:val="2"/>
      <w:sz w:val="36"/>
      <w:szCs w:val="28"/>
      <w:lang w:eastAsia="zh-CN"/>
      <w14:ligatures w14:val="standardContextual"/>
    </w:rPr>
  </w:style>
  <w:style w:type="paragraph" w:styleId="Overskrift2">
    <w:name w:val="heading 2"/>
    <w:basedOn w:val="Normal"/>
    <w:next w:val="Normal"/>
    <w:link w:val="Overskrift2Tegn"/>
    <w:uiPriority w:val="9"/>
    <w:unhideWhenUsed/>
    <w:qFormat/>
    <w:rsid w:val="00EE6C06"/>
    <w:pPr>
      <w:keepNext/>
      <w:keepLines/>
      <w:spacing w:before="360" w:after="120"/>
      <w:outlineLvl w:val="1"/>
    </w:pPr>
    <w:rPr>
      <w:rFonts w:ascii="Aptos Serif" w:eastAsiaTheme="majorEastAsia" w:hAnsi="Aptos Serif" w:cstheme="majorBidi"/>
      <w:b/>
      <w:bCs/>
      <w:i/>
      <w:color w:val="0038A8"/>
      <w:kern w:val="2"/>
      <w:sz w:val="32"/>
      <w:szCs w:val="26"/>
      <w:lang w:eastAsia="zh-CN"/>
      <w14:ligatures w14:val="standardContextual"/>
    </w:rPr>
  </w:style>
  <w:style w:type="paragraph" w:styleId="Overskrift3">
    <w:name w:val="heading 3"/>
    <w:basedOn w:val="Normal"/>
    <w:next w:val="Normal"/>
    <w:link w:val="Overskrift3Tegn"/>
    <w:uiPriority w:val="9"/>
    <w:unhideWhenUsed/>
    <w:qFormat/>
    <w:rsid w:val="00EF4037"/>
    <w:pPr>
      <w:keepNext/>
      <w:keepLines/>
      <w:spacing w:before="240" w:after="40"/>
      <w:outlineLvl w:val="2"/>
    </w:pPr>
    <w:rPr>
      <w:rFonts w:ascii="Aptos Serif" w:eastAsiaTheme="majorEastAsia" w:hAnsi="Aptos Serif" w:cstheme="majorBidi"/>
      <w:b/>
      <w:bCs/>
      <w:i/>
      <w:color w:val="0038A8"/>
      <w:kern w:val="2"/>
      <w:sz w:val="28"/>
      <w:szCs w:val="24"/>
      <w:lang w:val="da-DK" w:eastAsia="zh-CN"/>
      <w14:ligatures w14:val="standardContextual"/>
    </w:rPr>
  </w:style>
  <w:style w:type="paragraph" w:styleId="Overskrift4">
    <w:name w:val="heading 4"/>
    <w:basedOn w:val="Normal"/>
    <w:next w:val="Normal"/>
    <w:link w:val="Overskrift4Tegn"/>
    <w:uiPriority w:val="9"/>
    <w:unhideWhenUsed/>
    <w:qFormat/>
    <w:rsid w:val="004B0344"/>
    <w:pPr>
      <w:keepNext/>
      <w:keepLines/>
      <w:spacing w:before="120" w:after="0"/>
      <w:outlineLvl w:val="3"/>
    </w:pPr>
    <w:rPr>
      <w:rFonts w:ascii="Aptos Serif" w:eastAsiaTheme="majorEastAsia" w:hAnsi="Aptos Serif" w:cstheme="majorBidi"/>
      <w:b/>
      <w:bCs/>
      <w:i/>
      <w:iCs/>
      <w:color w:val="0038A8"/>
      <w:kern w:val="2"/>
      <w:sz w:val="24"/>
      <w:szCs w:val="24"/>
      <w:lang w:val="da-DK" w:eastAsia="zh-CN"/>
      <w14:ligatures w14:val="standardContextual"/>
    </w:rPr>
  </w:style>
  <w:style w:type="paragraph" w:styleId="Overskrift5">
    <w:name w:val="heading 5"/>
    <w:basedOn w:val="Normal"/>
    <w:next w:val="Normal"/>
    <w:link w:val="Overskrift5Tegn"/>
    <w:uiPriority w:val="9"/>
    <w:unhideWhenUsed/>
    <w:qFormat/>
    <w:rsid w:val="00E77EE6"/>
    <w:pPr>
      <w:keepNext/>
      <w:keepLines/>
      <w:spacing w:before="80" w:after="0"/>
      <w:outlineLvl w:val="4"/>
    </w:pPr>
    <w:rPr>
      <w:rFonts w:ascii="Aptos Serif" w:eastAsiaTheme="majorEastAsia" w:hAnsi="Aptos Serif" w:cstheme="majorBidi"/>
      <w:b/>
      <w:i/>
      <w:color w:val="0038A8"/>
    </w:rPr>
  </w:style>
  <w:style w:type="paragraph" w:styleId="Overskrift6">
    <w:name w:val="heading 6"/>
    <w:basedOn w:val="Normal"/>
    <w:next w:val="Normal"/>
    <w:link w:val="Overskrift6Tegn"/>
    <w:uiPriority w:val="9"/>
    <w:semiHidden/>
    <w:unhideWhenUsed/>
    <w:qFormat/>
    <w:rsid w:val="00AE42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422D"/>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E422D"/>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422D"/>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rsid w:val="00E865DE"/>
    <w:pPr>
      <w:contextualSpacing/>
    </w:pPr>
    <w:rPr>
      <w:rFonts w:ascii="Gotham Black" w:eastAsiaTheme="majorEastAsia" w:hAnsi="Gotham Black" w:cstheme="majorBidi"/>
      <w:b/>
      <w:spacing w:val="-10"/>
      <w:kern w:val="28"/>
      <w:sz w:val="56"/>
      <w:szCs w:val="56"/>
    </w:rPr>
  </w:style>
  <w:style w:type="character" w:customStyle="1" w:styleId="TitelTegn">
    <w:name w:val="Titel Tegn"/>
    <w:basedOn w:val="Standardskrifttypeiafsnit"/>
    <w:link w:val="Titel"/>
    <w:uiPriority w:val="10"/>
    <w:rsid w:val="00E865DE"/>
    <w:rPr>
      <w:rFonts w:ascii="Gotham Black" w:eastAsiaTheme="majorEastAsia" w:hAnsi="Gotham Black" w:cstheme="majorBidi"/>
      <w:b/>
      <w:spacing w:val="-10"/>
      <w:kern w:val="28"/>
      <w:sz w:val="56"/>
      <w:szCs w:val="56"/>
    </w:rPr>
  </w:style>
  <w:style w:type="paragraph" w:customStyle="1" w:styleId="Overskrift1Cphbusiness">
    <w:name w:val="Overskrift 1 Cphbusiness"/>
    <w:basedOn w:val="Sidehoved"/>
    <w:uiPriority w:val="1"/>
    <w:rsid w:val="002B4995"/>
    <w:rPr>
      <w:rFonts w:ascii="Aptos Black" w:eastAsia="Times New Roman" w:hAnsi="Aptos Black"/>
      <w:b/>
      <w:iCs/>
      <w:color w:val="FBB040"/>
      <w:sz w:val="36"/>
      <w:szCs w:val="28"/>
      <w:lang w:eastAsia="da-DK"/>
    </w:rPr>
  </w:style>
  <w:style w:type="paragraph" w:styleId="Sidehoved">
    <w:name w:val="header"/>
    <w:basedOn w:val="Normal"/>
    <w:link w:val="SidehovedTegn"/>
    <w:uiPriority w:val="99"/>
    <w:unhideWhenUsed/>
    <w:rsid w:val="008D5BCF"/>
    <w:pPr>
      <w:tabs>
        <w:tab w:val="center" w:pos="4819"/>
        <w:tab w:val="right" w:pos="9638"/>
      </w:tabs>
    </w:pPr>
  </w:style>
  <w:style w:type="character" w:customStyle="1" w:styleId="SidehovedTegn">
    <w:name w:val="Sidehoved Tegn"/>
    <w:basedOn w:val="Standardskrifttypeiafsnit"/>
    <w:link w:val="Sidehoved"/>
    <w:uiPriority w:val="99"/>
    <w:rsid w:val="008D5BCF"/>
    <w:rPr>
      <w:rFonts w:ascii="Gotham Book" w:hAnsi="Gotham Book"/>
      <w:sz w:val="20"/>
    </w:rPr>
  </w:style>
  <w:style w:type="character" w:customStyle="1" w:styleId="Overskrift2Tegn">
    <w:name w:val="Overskrift 2 Tegn"/>
    <w:basedOn w:val="Standardskrifttypeiafsnit"/>
    <w:link w:val="Overskrift2"/>
    <w:uiPriority w:val="9"/>
    <w:rsid w:val="00EE6C06"/>
    <w:rPr>
      <w:rFonts w:ascii="Aptos Serif" w:eastAsiaTheme="majorEastAsia" w:hAnsi="Aptos Serif" w:cstheme="majorBidi"/>
      <w:b/>
      <w:bCs/>
      <w:i/>
      <w:color w:val="0038A8"/>
      <w:sz w:val="32"/>
      <w:szCs w:val="26"/>
    </w:rPr>
  </w:style>
  <w:style w:type="paragraph" w:styleId="Brdtekst">
    <w:name w:val="Body Text"/>
    <w:basedOn w:val="Normal"/>
    <w:link w:val="BrdtekstTegn"/>
    <w:uiPriority w:val="1"/>
    <w:rsid w:val="006A0D12"/>
    <w:rPr>
      <w:rFonts w:ascii="Gotham Light" w:hAnsi="Gotham Light"/>
      <w:szCs w:val="20"/>
    </w:rPr>
  </w:style>
  <w:style w:type="character" w:customStyle="1" w:styleId="BrdtekstTegn">
    <w:name w:val="Brødtekst Tegn"/>
    <w:basedOn w:val="Standardskrifttypeiafsnit"/>
    <w:link w:val="Brdtekst"/>
    <w:uiPriority w:val="1"/>
    <w:rsid w:val="006A0D12"/>
    <w:rPr>
      <w:rFonts w:ascii="Gotham Light" w:eastAsia="Arial" w:hAnsi="Gotham Light" w:cs="Arial"/>
      <w:sz w:val="20"/>
      <w:szCs w:val="20"/>
      <w:lang w:eastAsia="en-US"/>
    </w:rPr>
  </w:style>
  <w:style w:type="character" w:customStyle="1" w:styleId="Overskrift1Tegn">
    <w:name w:val="Overskrift 1 Tegn"/>
    <w:basedOn w:val="Standardskrifttypeiafsnit"/>
    <w:link w:val="Overskrift1"/>
    <w:uiPriority w:val="9"/>
    <w:rsid w:val="00EE6C06"/>
    <w:rPr>
      <w:rFonts w:ascii="Aptos Serif" w:eastAsiaTheme="majorEastAsia" w:hAnsi="Aptos Serif" w:cstheme="majorBidi"/>
      <w:b/>
      <w:bCs/>
      <w:i/>
      <w:color w:val="0038A8"/>
      <w:sz w:val="36"/>
      <w:szCs w:val="28"/>
    </w:rPr>
  </w:style>
  <w:style w:type="paragraph" w:styleId="Listeafsnit">
    <w:name w:val="List Paragraph"/>
    <w:basedOn w:val="Normal"/>
    <w:uiPriority w:val="1"/>
    <w:rsid w:val="00111525"/>
    <w:pPr>
      <w:ind w:left="1013" w:hanging="297"/>
    </w:pPr>
  </w:style>
  <w:style w:type="character" w:customStyle="1" w:styleId="Overskrift3Tegn">
    <w:name w:val="Overskrift 3 Tegn"/>
    <w:basedOn w:val="Standardskrifttypeiafsnit"/>
    <w:link w:val="Overskrift3"/>
    <w:uiPriority w:val="9"/>
    <w:rsid w:val="00EF4037"/>
    <w:rPr>
      <w:rFonts w:ascii="Aptos Serif" w:eastAsiaTheme="majorEastAsia" w:hAnsi="Aptos Serif" w:cstheme="majorBidi"/>
      <w:b/>
      <w:bCs/>
      <w:i/>
      <w:color w:val="0038A8"/>
      <w:sz w:val="28"/>
    </w:rPr>
  </w:style>
  <w:style w:type="paragraph" w:customStyle="1" w:styleId="Letterheadbold">
    <w:name w:val="Letterhead bold"/>
    <w:basedOn w:val="Normal"/>
    <w:next w:val="Normal"/>
    <w:rsid w:val="00EE6C06"/>
    <w:pPr>
      <w:spacing w:line="144" w:lineRule="exact"/>
    </w:pPr>
    <w:rPr>
      <w:rFonts w:ascii="Aptos Serif" w:hAnsi="Aptos Serif" w:cs="Verdana-Bold"/>
      <w:b/>
      <w:bCs/>
      <w:i/>
      <w:sz w:val="12"/>
      <w:szCs w:val="12"/>
    </w:rPr>
  </w:style>
  <w:style w:type="paragraph" w:customStyle="1" w:styleId="Letterheadnormal">
    <w:name w:val="Letterhead normal"/>
    <w:basedOn w:val="Letterheadbold"/>
    <w:rsid w:val="00EE6C06"/>
    <w:rPr>
      <w:rFonts w:ascii="Calibri" w:hAnsi="Calibri"/>
      <w:b w:val="0"/>
      <w:i w:val="0"/>
    </w:rPr>
  </w:style>
  <w:style w:type="paragraph" w:customStyle="1" w:styleId="OverskriftAptosserif">
    <w:name w:val="Overskrift_Aptos serif"/>
    <w:basedOn w:val="Overskrift1"/>
    <w:next w:val="Normal"/>
    <w:rsid w:val="00EE6C06"/>
    <w:pPr>
      <w:spacing w:before="240"/>
    </w:pPr>
    <w:rPr>
      <w:rFonts w:cs="Verdana"/>
      <w:b w:val="0"/>
      <w:i w:val="0"/>
      <w:caps/>
      <w:szCs w:val="18"/>
    </w:rPr>
  </w:style>
  <w:style w:type="character" w:customStyle="1" w:styleId="Overskrift4Tegn">
    <w:name w:val="Overskrift 4 Tegn"/>
    <w:basedOn w:val="Standardskrifttypeiafsnit"/>
    <w:link w:val="Overskrift4"/>
    <w:uiPriority w:val="9"/>
    <w:rsid w:val="004B0344"/>
    <w:rPr>
      <w:rFonts w:ascii="Aptos Serif" w:eastAsiaTheme="majorEastAsia" w:hAnsi="Aptos Serif" w:cstheme="majorBidi"/>
      <w:b/>
      <w:bCs/>
      <w:i/>
      <w:iCs/>
      <w:color w:val="0038A8"/>
    </w:rPr>
  </w:style>
  <w:style w:type="character" w:customStyle="1" w:styleId="Overskrift5Tegn">
    <w:name w:val="Overskrift 5 Tegn"/>
    <w:basedOn w:val="Standardskrifttypeiafsnit"/>
    <w:link w:val="Overskrift5"/>
    <w:uiPriority w:val="9"/>
    <w:rsid w:val="00E77EE6"/>
    <w:rPr>
      <w:rFonts w:ascii="Aptos Serif" w:eastAsiaTheme="majorEastAsia" w:hAnsi="Aptos Serif" w:cstheme="majorBidi"/>
      <w:b/>
      <w:i/>
      <w:color w:val="0038A8"/>
      <w:kern w:val="0"/>
      <w:sz w:val="20"/>
      <w:szCs w:val="22"/>
      <w:lang w:val="en-US" w:eastAsia="en-US"/>
      <w14:ligatures w14:val="none"/>
    </w:rPr>
  </w:style>
  <w:style w:type="character" w:customStyle="1" w:styleId="Overskrift6Tegn">
    <w:name w:val="Overskrift 6 Tegn"/>
    <w:basedOn w:val="Standardskrifttypeiafsnit"/>
    <w:link w:val="Overskrift6"/>
    <w:uiPriority w:val="9"/>
    <w:semiHidden/>
    <w:rsid w:val="00AE422D"/>
    <w:rPr>
      <w:rFonts w:eastAsiaTheme="majorEastAsia" w:cstheme="majorBidi"/>
      <w:i/>
      <w:iCs/>
      <w:color w:val="595959" w:themeColor="text1" w:themeTint="A6"/>
      <w:kern w:val="0"/>
      <w:sz w:val="20"/>
      <w:szCs w:val="22"/>
      <w:lang w:val="en-US" w:eastAsia="en-US"/>
      <w14:ligatures w14:val="none"/>
    </w:rPr>
  </w:style>
  <w:style w:type="character" w:customStyle="1" w:styleId="Overskrift7Tegn">
    <w:name w:val="Overskrift 7 Tegn"/>
    <w:basedOn w:val="Standardskrifttypeiafsnit"/>
    <w:link w:val="Overskrift7"/>
    <w:uiPriority w:val="9"/>
    <w:semiHidden/>
    <w:rsid w:val="00AE422D"/>
    <w:rPr>
      <w:rFonts w:eastAsiaTheme="majorEastAsia" w:cstheme="majorBidi"/>
      <w:color w:val="595959" w:themeColor="text1" w:themeTint="A6"/>
      <w:kern w:val="0"/>
      <w:sz w:val="20"/>
      <w:szCs w:val="22"/>
      <w:lang w:val="en-US" w:eastAsia="en-US"/>
      <w14:ligatures w14:val="none"/>
    </w:rPr>
  </w:style>
  <w:style w:type="character" w:customStyle="1" w:styleId="Overskrift8Tegn">
    <w:name w:val="Overskrift 8 Tegn"/>
    <w:basedOn w:val="Standardskrifttypeiafsnit"/>
    <w:link w:val="Overskrift8"/>
    <w:uiPriority w:val="9"/>
    <w:semiHidden/>
    <w:rsid w:val="00AE422D"/>
    <w:rPr>
      <w:rFonts w:eastAsiaTheme="majorEastAsia" w:cstheme="majorBidi"/>
      <w:i/>
      <w:iCs/>
      <w:color w:val="272727" w:themeColor="text1" w:themeTint="D8"/>
      <w:kern w:val="0"/>
      <w:sz w:val="20"/>
      <w:szCs w:val="22"/>
      <w:lang w:val="en-US" w:eastAsia="en-US"/>
      <w14:ligatures w14:val="none"/>
    </w:rPr>
  </w:style>
  <w:style w:type="character" w:customStyle="1" w:styleId="Overskrift9Tegn">
    <w:name w:val="Overskrift 9 Tegn"/>
    <w:basedOn w:val="Standardskrifttypeiafsnit"/>
    <w:link w:val="Overskrift9"/>
    <w:uiPriority w:val="9"/>
    <w:semiHidden/>
    <w:rsid w:val="00AE422D"/>
    <w:rPr>
      <w:rFonts w:eastAsiaTheme="majorEastAsia" w:cstheme="majorBidi"/>
      <w:color w:val="272727" w:themeColor="text1" w:themeTint="D8"/>
      <w:kern w:val="0"/>
      <w:sz w:val="20"/>
      <w:szCs w:val="22"/>
      <w:lang w:val="en-US" w:eastAsia="en-US"/>
      <w14:ligatures w14:val="none"/>
    </w:rPr>
  </w:style>
  <w:style w:type="paragraph" w:styleId="Undertitel">
    <w:name w:val="Subtitle"/>
    <w:basedOn w:val="Normal"/>
    <w:next w:val="Normal"/>
    <w:link w:val="UndertitelTegn"/>
    <w:uiPriority w:val="11"/>
    <w:rsid w:val="00AE42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E422D"/>
    <w:rPr>
      <w:rFonts w:eastAsiaTheme="majorEastAsia" w:cstheme="majorBidi"/>
      <w:color w:val="595959" w:themeColor="text1" w:themeTint="A6"/>
      <w:spacing w:val="15"/>
      <w:kern w:val="0"/>
      <w:sz w:val="28"/>
      <w:szCs w:val="28"/>
      <w:lang w:val="en-US" w:eastAsia="en-US"/>
      <w14:ligatures w14:val="none"/>
    </w:rPr>
  </w:style>
  <w:style w:type="paragraph" w:styleId="Citat">
    <w:name w:val="Quote"/>
    <w:basedOn w:val="Normal"/>
    <w:next w:val="Normal"/>
    <w:link w:val="CitatTegn"/>
    <w:uiPriority w:val="29"/>
    <w:rsid w:val="00AE422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E422D"/>
    <w:rPr>
      <w:rFonts w:ascii="Calibri" w:hAnsi="Calibri"/>
      <w:i/>
      <w:iCs/>
      <w:color w:val="404040" w:themeColor="text1" w:themeTint="BF"/>
      <w:kern w:val="0"/>
      <w:sz w:val="20"/>
      <w:szCs w:val="22"/>
      <w:lang w:val="en-US" w:eastAsia="en-US"/>
      <w14:ligatures w14:val="none"/>
    </w:rPr>
  </w:style>
  <w:style w:type="character" w:styleId="Kraftigfremhvning">
    <w:name w:val="Intense Emphasis"/>
    <w:basedOn w:val="Standardskrifttypeiafsnit"/>
    <w:uiPriority w:val="21"/>
    <w:rsid w:val="00AE422D"/>
    <w:rPr>
      <w:i/>
      <w:iCs/>
      <w:color w:val="0F4761" w:themeColor="accent1" w:themeShade="BF"/>
    </w:rPr>
  </w:style>
  <w:style w:type="paragraph" w:styleId="Strktcitat">
    <w:name w:val="Intense Quote"/>
    <w:basedOn w:val="Normal"/>
    <w:next w:val="Normal"/>
    <w:link w:val="StrktcitatTegn"/>
    <w:uiPriority w:val="30"/>
    <w:rsid w:val="00AE4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E422D"/>
    <w:rPr>
      <w:rFonts w:ascii="Calibri" w:hAnsi="Calibri"/>
      <w:i/>
      <w:iCs/>
      <w:color w:val="0F4761" w:themeColor="accent1" w:themeShade="BF"/>
      <w:kern w:val="0"/>
      <w:sz w:val="20"/>
      <w:szCs w:val="22"/>
      <w:lang w:val="en-US" w:eastAsia="en-US"/>
      <w14:ligatures w14:val="none"/>
    </w:rPr>
  </w:style>
  <w:style w:type="character" w:styleId="Kraftighenvisning">
    <w:name w:val="Intense Reference"/>
    <w:basedOn w:val="Standardskrifttypeiafsnit"/>
    <w:uiPriority w:val="32"/>
    <w:rsid w:val="00AE422D"/>
    <w:rPr>
      <w:b/>
      <w:bCs/>
      <w:smallCaps/>
      <w:color w:val="0F4761" w:themeColor="accent1" w:themeShade="BF"/>
      <w:spacing w:val="5"/>
    </w:rPr>
  </w:style>
  <w:style w:type="paragraph" w:styleId="Sidefod">
    <w:name w:val="footer"/>
    <w:basedOn w:val="Normal"/>
    <w:link w:val="SidefodTegn"/>
    <w:uiPriority w:val="99"/>
    <w:unhideWhenUsed/>
    <w:rsid w:val="004B03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B0344"/>
    <w:rPr>
      <w:rFonts w:ascii="Calibri" w:hAnsi="Calibri"/>
      <w:color w:val="333333"/>
      <w:kern w:val="0"/>
      <w:sz w:val="20"/>
      <w:szCs w:val="22"/>
      <w:lang w:val="en-US" w:eastAsia="en-US"/>
      <w14:ligatures w14:val="none"/>
    </w:rPr>
  </w:style>
  <w:style w:type="table" w:styleId="Tabel-Gitter">
    <w:name w:val="Table Grid"/>
    <w:basedOn w:val="Tabel-Normal"/>
    <w:uiPriority w:val="39"/>
    <w:rsid w:val="001B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3A4AA4"/>
    <w:rPr>
      <w:color w:val="467886" w:themeColor="hyperlink"/>
      <w:u w:val="single"/>
    </w:rPr>
  </w:style>
  <w:style w:type="character" w:styleId="Ulstomtale">
    <w:name w:val="Unresolved Mention"/>
    <w:basedOn w:val="Standardskrifttypeiafsnit"/>
    <w:uiPriority w:val="99"/>
    <w:semiHidden/>
    <w:unhideWhenUsed/>
    <w:rsid w:val="003A4AA4"/>
    <w:rPr>
      <w:color w:val="605E5C"/>
      <w:shd w:val="clear" w:color="auto" w:fill="E1DFDD"/>
    </w:rPr>
  </w:style>
  <w:style w:type="character" w:styleId="BesgtLink">
    <w:name w:val="FollowedHyperlink"/>
    <w:basedOn w:val="Standardskrifttypeiafsnit"/>
    <w:uiPriority w:val="99"/>
    <w:semiHidden/>
    <w:unhideWhenUsed/>
    <w:rsid w:val="005368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k.dk/videregaaende-uddannelser/ansoegere/upload-dokum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NI\Downloads\ek-word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D042AC1DBD9449AB0AE4D6EE1B771" ma:contentTypeVersion="3" ma:contentTypeDescription="Opret et nyt dokument." ma:contentTypeScope="" ma:versionID="52385656981cdd74ab51d3b73d21d18c">
  <xsd:schema xmlns:xsd="http://www.w3.org/2001/XMLSchema" xmlns:xs="http://www.w3.org/2001/XMLSchema" xmlns:p="http://schemas.microsoft.com/office/2006/metadata/properties" xmlns:ns2="970d97b7-7e8e-4c85-ae4d-36e969dce9e1" targetNamespace="http://schemas.microsoft.com/office/2006/metadata/properties" ma:root="true" ma:fieldsID="c258d20f7b3ecdcd0994c458aee1e88d" ns2:_="">
    <xsd:import namespace="970d97b7-7e8e-4c85-ae4d-36e969dce9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d97b7-7e8e-4c85-ae4d-36e969dce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D8EA4-52A4-4613-B706-47C23866E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d97b7-7e8e-4c85-ae4d-36e969dce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3E2BE-76D3-4CC0-B913-42DF3029F690}">
  <ds:schemaRefs>
    <ds:schemaRef ds:uri="http://schemas.microsoft.com/sharepoint/v3/contenttype/forms"/>
  </ds:schemaRefs>
</ds:datastoreItem>
</file>

<file path=customXml/itemProps3.xml><?xml version="1.0" encoding="utf-8"?>
<ds:datastoreItem xmlns:ds="http://schemas.openxmlformats.org/officeDocument/2006/customXml" ds:itemID="{2E3D37A2-4EC6-47A5-88AF-ABC89F27F2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ek-wordskabelon</Template>
  <TotalTime>4</TotalTime>
  <Pages>2</Pages>
  <Words>323</Words>
  <Characters>1976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Tokehøj-Nielsen</dc:creator>
  <cp:keywords/>
  <dc:description/>
  <cp:lastModifiedBy>Luna Fisker</cp:lastModifiedBy>
  <cp:revision>2</cp:revision>
  <dcterms:created xsi:type="dcterms:W3CDTF">2026-02-05T08:58:00Z</dcterms:created>
  <dcterms:modified xsi:type="dcterms:W3CDTF">2026-02-05T08:58:00Z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0x0101000BFD042AC1DBD9449AB0AE4D6EE1B771</vt:lpwstr>
  </property>
  <property fmtid="{D5CDD505-2E9C-101B-9397-08002B2CF9AE}" pid="3" name="MSIP_Label_defa4170-0d19-0005-0004-bc88714345d2_Enabled">
    <vt:lpwstr>true</vt:lpwstr>
  </property>
  <property fmtid="{D5CDD505-2E9C-101B-9397-08002B2CF9AE}" pid="4" name="MSIP_Label_defa4170-0d19-0005-0004-bc88714345d2_SetDate">
    <vt:lpwstr>2025-10-08T12:08:11Z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9aafd452-b819-40a3-a400-f94ff33b0125</vt:lpwstr>
  </property>
  <property fmtid="{D5CDD505-2E9C-101B-9397-08002B2CF9AE}" pid="8" name="MSIP_Label_defa4170-0d19-0005-0004-bc88714345d2_ActionId">
    <vt:lpwstr>652ce7de-c771-493c-92cf-2528da92a096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Order">
    <vt:r8>361700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